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35" w:rsidRDefault="00014D35"/>
    <w:p w:rsidR="00014D35" w:rsidRDefault="00014D35">
      <w:r>
        <w:rPr>
          <w:noProof/>
        </w:rPr>
        <w:drawing>
          <wp:inline distT="0" distB="0" distL="0" distR="0" wp14:anchorId="36DBC98B" wp14:editId="1005AD2F">
            <wp:extent cx="4514850" cy="1914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D9E" w:rsidRDefault="00014D35">
      <w:r>
        <w:rPr>
          <w:noProof/>
        </w:rPr>
        <w:drawing>
          <wp:inline distT="0" distB="0" distL="0" distR="0" wp14:anchorId="5FA3BED8" wp14:editId="5CBFBFA0">
            <wp:extent cx="5731510" cy="52419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35"/>
    <w:rsid w:val="00014D35"/>
    <w:rsid w:val="004334CD"/>
    <w:rsid w:val="00A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3949"/>
  <w15:chartTrackingRefBased/>
  <w15:docId w15:val="{33EA58C9-D2AB-42CE-8511-9935203A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948BE959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Mitipelo, Larry</dc:creator>
  <cp:keywords/>
  <dc:description/>
  <cp:lastModifiedBy>Mitipelo, Larry</cp:lastModifiedBy>
  <cp:revision>1</cp:revision>
  <dcterms:created xsi:type="dcterms:W3CDTF">2018-10-09T22:59:00Z</dcterms:created>
  <dcterms:modified xsi:type="dcterms:W3CDTF">2018-10-09T23:00:00Z</dcterms:modified>
</cp:coreProperties>
</file>